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2016第二届西湖论健国际高峰论坛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会议通知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2015首届《西湖论健》，邀请了国内外院士及部委领导、医学界专家学者、医院负责人、医疗科技企业负责人等600余位专家参会。在发起之初就得到了浙江省以及杭州市政府的大力支持，一跃成为杭州西湖国际博览会的开幕论坛之一，在业界引起了强烈反响，为人们呈现了一场特色鲜明的医疗科技盛宴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第二届《西湖论健》多个行业精英将再度会面，以“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让科技回归医疗本身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”这一主题展开探讨。重点讨论科技如何为智能医院、智能医疗设备、医疗信息系统、移动医疗等遇见的问题提供更有效的科技支持。目前，拟邀请10位以上国内外院士专家，200位知名医院负责人，600位行业内企业家莅临。这将是杭州继“G20峰会”之后在医疗领域的又一大国际盛会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0"/>
          <w:szCs w:val="0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0"/>
          <w:szCs w:val="0"/>
          <w:bdr w:val="none" w:color="auto" w:sz="0" w:space="0"/>
          <w:shd w:val="clear" w:fill="FFFFFF"/>
        </w:rPr>
        <w:instrText xml:space="preserve">INCLUDEPICTURE \d "http://img.mp.itc.cn/upload/20160803/8e0b284ff0454da7b4654af7bf3885ee_th.jpg" \* MERGEFORMATINET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0"/>
          <w:szCs w:val="0"/>
          <w:bdr w:val="none" w:color="auto" w:sz="0" w:space="0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0"/>
          <w:szCs w:val="0"/>
          <w:bdr w:val="none" w:color="auto" w:sz="0" w:space="0"/>
          <w:shd w:val="clear" w:fill="FFFFFF"/>
        </w:rPr>
        <w:pict>
          <v:shape id="_x0000_i1027" o:spt="75" type="#_x0000_t75" style="height:281.25pt;width:450pt;" filled="f" coordsize="21600,21600">
            <v:path/>
            <v:fill on="f" focussize="0,0"/>
            <v:stroke/>
            <v:imagedata r:id="rId5" o:title="IMG_256"/>
            <o:lock v:ext="edit" aspectratio="t"/>
            <w10:wrap type="none"/>
            <w10:anchorlock/>
          </v:shape>
        </w:pic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0"/>
          <w:szCs w:val="0"/>
          <w:bdr w:val="none" w:color="auto" w:sz="0" w:space="0"/>
          <w:shd w:val="clear" w:fill="FFFFFF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时间：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2016年10月14-15日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地点：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杭州国际博览中心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　　</w:t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活动家为您提供在线报名通道：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70C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70C0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"http://www.huodongjia.com/event-199085465.html"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70C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2"/>
          <w:rFonts w:hint="eastAsia" w:ascii="微软雅黑" w:hAnsi="微软雅黑" w:eastAsia="微软雅黑" w:cs="微软雅黑"/>
          <w:b w:val="0"/>
          <w:i w:val="0"/>
          <w:caps w:val="0"/>
          <w:color w:val="0070C0"/>
          <w:spacing w:val="0"/>
          <w:sz w:val="18"/>
          <w:szCs w:val="18"/>
          <w:u w:val="none"/>
          <w:bdr w:val="none" w:color="auto" w:sz="0" w:space="0"/>
          <w:shd w:val="clear" w:fill="FFFFFF"/>
        </w:rPr>
        <w:t>http://www.huodongjia.com/event-199085465.html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70C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本届《西湖论健》是拥有高度国际视野的医疗与IT的跨界学术交流平台，其特色是：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跨界圆桌会议: 国内外医疗专家、企业家、IT人、资本家、政府相关领导以“让科技回归医疗本身”为主题讨论医疗科技的未来发展方向;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中美肿瘤专家现场会诊: 来自美国临床肿瘤学会、圣卢克癌症中心、复旦大学医学院和华山医院等国内外知名医疗专家进行多学科(MDT)现场会诊。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美国教授现场视频连线：现场视频连线国际权威专家，共享远程探讨魅力。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现国内首个集医疗界、IT界和资本界的跨界学术交流平台“西湖论健”诚邀您一起见证医疗、科技的新碰撞!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会议日程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Day1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10月14号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上午：主论坛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10:00-10:20 开幕式+嘉宾致辞(政府相关领导和特邀嘉宾)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10:25-11:25 主题演讲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11:25-12:15 圆桌会议(围绕让科技回归医疗本身主题展开讨论)：(国外院士1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人，中国院士3人，政府领导1人，企业家1人，投资界1人)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下午：分论坛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14：00-14:30 医机大战 (知名影像诊断医生VS影像诊断机器人现场读片技能大比拼)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14:30-16:00 主题演讲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16:00-17:50 专家分享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17:50-18:00 抽奖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Day2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10月15号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上午：分论坛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09:00-10:00 主题演讲</w:t>
      </w:r>
      <w:bookmarkStart w:id="0" w:name="_GoBack"/>
      <w:bookmarkEnd w:id="0"/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10:00-10:30 中美肿瘤专家现场MDT会诊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10:30-12:00 专家分享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会议嘉宾：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0"/>
          <w:szCs w:val="0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0"/>
          <w:szCs w:val="0"/>
          <w:bdr w:val="none" w:color="auto" w:sz="0" w:space="0"/>
          <w:shd w:val="clear" w:fill="FFFFFF"/>
        </w:rPr>
        <w:instrText xml:space="preserve">INCLUDEPICTURE \d "http://img.mp.itc.cn/upload/20160803/60aa9128a497425491b7efa3a1480a56_th.png" \* MERGEFORMATINET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0"/>
          <w:szCs w:val="0"/>
          <w:bdr w:val="none" w:color="auto" w:sz="0" w:space="0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0"/>
          <w:szCs w:val="0"/>
          <w:bdr w:val="none" w:color="auto" w:sz="0" w:space="0"/>
          <w:shd w:val="clear" w:fill="FFFFFF"/>
        </w:rPr>
        <w:pict>
          <v:shape id="_x0000_i1028" o:spt="75" type="#_x0000_t75" style="height:193.5pt;width:450pt;" filled="f" coordsize="21600,21600">
            <v:path/>
            <v:fill on="f" focussize="0,0"/>
            <v:stroke/>
            <v:imagedata r:id="rId6" o:title="IMG_257"/>
            <o:lock v:ext="edit" aspectratio="t"/>
            <w10:wrap type="none"/>
            <w10:anchorlock/>
          </v:shape>
        </w:pic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0"/>
          <w:szCs w:val="0"/>
          <w:bdr w:val="none" w:color="auto" w:sz="0" w:space="0"/>
          <w:shd w:val="clear" w:fill="FFFFFF"/>
        </w:rPr>
        <w:fldChar w:fldCharType="end"/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  <w:r>
      <w:pict>
        <v:shape id="_x0000_i1026" o:spt="75" type="#_x0000_t75" style="height:16.5pt;width:98.2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t>http://www.huodongjia.com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7DE"/>
    <w:rsid w:val="00011C0C"/>
    <w:rsid w:val="000221DF"/>
    <w:rsid w:val="00033792"/>
    <w:rsid w:val="000352E7"/>
    <w:rsid w:val="000554C3"/>
    <w:rsid w:val="000554EB"/>
    <w:rsid w:val="0005742C"/>
    <w:rsid w:val="0005793D"/>
    <w:rsid w:val="00060A92"/>
    <w:rsid w:val="00064D07"/>
    <w:rsid w:val="00074864"/>
    <w:rsid w:val="000767E9"/>
    <w:rsid w:val="00082B69"/>
    <w:rsid w:val="00082EBF"/>
    <w:rsid w:val="00085DBD"/>
    <w:rsid w:val="00086711"/>
    <w:rsid w:val="00090ACD"/>
    <w:rsid w:val="000A7C1D"/>
    <w:rsid w:val="000B7E99"/>
    <w:rsid w:val="000C6854"/>
    <w:rsid w:val="000D02FC"/>
    <w:rsid w:val="000D363A"/>
    <w:rsid w:val="000D68CD"/>
    <w:rsid w:val="000E3999"/>
    <w:rsid w:val="000F63D5"/>
    <w:rsid w:val="00102D84"/>
    <w:rsid w:val="0010434E"/>
    <w:rsid w:val="00107A57"/>
    <w:rsid w:val="00120169"/>
    <w:rsid w:val="00121226"/>
    <w:rsid w:val="00123283"/>
    <w:rsid w:val="00123983"/>
    <w:rsid w:val="00130535"/>
    <w:rsid w:val="00136B67"/>
    <w:rsid w:val="00136DC7"/>
    <w:rsid w:val="001400B0"/>
    <w:rsid w:val="001450FD"/>
    <w:rsid w:val="00146C15"/>
    <w:rsid w:val="00152EA4"/>
    <w:rsid w:val="00153512"/>
    <w:rsid w:val="00153A91"/>
    <w:rsid w:val="001556E9"/>
    <w:rsid w:val="00157C38"/>
    <w:rsid w:val="00160CDA"/>
    <w:rsid w:val="00161C07"/>
    <w:rsid w:val="00162DAD"/>
    <w:rsid w:val="00163C76"/>
    <w:rsid w:val="0016435F"/>
    <w:rsid w:val="00165CF7"/>
    <w:rsid w:val="001719F4"/>
    <w:rsid w:val="0017281D"/>
    <w:rsid w:val="00177AB7"/>
    <w:rsid w:val="001847D7"/>
    <w:rsid w:val="00191B2B"/>
    <w:rsid w:val="00194231"/>
    <w:rsid w:val="00194ABA"/>
    <w:rsid w:val="00195E07"/>
    <w:rsid w:val="00197098"/>
    <w:rsid w:val="00197E28"/>
    <w:rsid w:val="001A3920"/>
    <w:rsid w:val="001A4F46"/>
    <w:rsid w:val="001A6B75"/>
    <w:rsid w:val="001B1068"/>
    <w:rsid w:val="001B4A15"/>
    <w:rsid w:val="001C2EE2"/>
    <w:rsid w:val="001D227A"/>
    <w:rsid w:val="001D32BA"/>
    <w:rsid w:val="001D6FF1"/>
    <w:rsid w:val="001E0C57"/>
    <w:rsid w:val="001E2ED9"/>
    <w:rsid w:val="001E2EFF"/>
    <w:rsid w:val="001E34D3"/>
    <w:rsid w:val="001E3641"/>
    <w:rsid w:val="001E5610"/>
    <w:rsid w:val="001F2F0F"/>
    <w:rsid w:val="00207B56"/>
    <w:rsid w:val="002101EA"/>
    <w:rsid w:val="00214CCC"/>
    <w:rsid w:val="00215A01"/>
    <w:rsid w:val="00225E36"/>
    <w:rsid w:val="00232AF4"/>
    <w:rsid w:val="00232E36"/>
    <w:rsid w:val="00233721"/>
    <w:rsid w:val="00234A37"/>
    <w:rsid w:val="00236627"/>
    <w:rsid w:val="0024012D"/>
    <w:rsid w:val="00240953"/>
    <w:rsid w:val="002431CA"/>
    <w:rsid w:val="002434DE"/>
    <w:rsid w:val="00244317"/>
    <w:rsid w:val="0024731E"/>
    <w:rsid w:val="00252523"/>
    <w:rsid w:val="0025519B"/>
    <w:rsid w:val="00255875"/>
    <w:rsid w:val="00265CBE"/>
    <w:rsid w:val="00266DE0"/>
    <w:rsid w:val="00273B65"/>
    <w:rsid w:val="0027502E"/>
    <w:rsid w:val="0028155E"/>
    <w:rsid w:val="00284840"/>
    <w:rsid w:val="0028678B"/>
    <w:rsid w:val="00291D87"/>
    <w:rsid w:val="00293A8E"/>
    <w:rsid w:val="0029438B"/>
    <w:rsid w:val="002A237B"/>
    <w:rsid w:val="002A31EA"/>
    <w:rsid w:val="002B057F"/>
    <w:rsid w:val="002B5365"/>
    <w:rsid w:val="002C640E"/>
    <w:rsid w:val="002C7491"/>
    <w:rsid w:val="002D188E"/>
    <w:rsid w:val="002D1B32"/>
    <w:rsid w:val="002D40BB"/>
    <w:rsid w:val="002D74B9"/>
    <w:rsid w:val="002E1F16"/>
    <w:rsid w:val="002E2546"/>
    <w:rsid w:val="002F2118"/>
    <w:rsid w:val="002F5A1F"/>
    <w:rsid w:val="002F6082"/>
    <w:rsid w:val="00311022"/>
    <w:rsid w:val="003147A6"/>
    <w:rsid w:val="00321905"/>
    <w:rsid w:val="00323152"/>
    <w:rsid w:val="003250CF"/>
    <w:rsid w:val="003272A2"/>
    <w:rsid w:val="003279E4"/>
    <w:rsid w:val="00336F93"/>
    <w:rsid w:val="00337934"/>
    <w:rsid w:val="00342693"/>
    <w:rsid w:val="00344233"/>
    <w:rsid w:val="003475F2"/>
    <w:rsid w:val="003546E4"/>
    <w:rsid w:val="00361054"/>
    <w:rsid w:val="003635FC"/>
    <w:rsid w:val="003707E5"/>
    <w:rsid w:val="00373BCE"/>
    <w:rsid w:val="00375810"/>
    <w:rsid w:val="00375CC4"/>
    <w:rsid w:val="0038160B"/>
    <w:rsid w:val="003871E7"/>
    <w:rsid w:val="00395F21"/>
    <w:rsid w:val="003A2908"/>
    <w:rsid w:val="003A42CF"/>
    <w:rsid w:val="003A7B11"/>
    <w:rsid w:val="003B2739"/>
    <w:rsid w:val="003B5C43"/>
    <w:rsid w:val="003B7B52"/>
    <w:rsid w:val="003C3202"/>
    <w:rsid w:val="003D0FB7"/>
    <w:rsid w:val="003D1C45"/>
    <w:rsid w:val="003D4896"/>
    <w:rsid w:val="003E2258"/>
    <w:rsid w:val="003F0CE8"/>
    <w:rsid w:val="003F56A8"/>
    <w:rsid w:val="00402F67"/>
    <w:rsid w:val="00405BC0"/>
    <w:rsid w:val="00407AF2"/>
    <w:rsid w:val="00417662"/>
    <w:rsid w:val="0042148B"/>
    <w:rsid w:val="00422823"/>
    <w:rsid w:val="00426707"/>
    <w:rsid w:val="004277C6"/>
    <w:rsid w:val="00434408"/>
    <w:rsid w:val="004355DE"/>
    <w:rsid w:val="00441AEE"/>
    <w:rsid w:val="00442CFE"/>
    <w:rsid w:val="00444A7F"/>
    <w:rsid w:val="00446D1E"/>
    <w:rsid w:val="00447A42"/>
    <w:rsid w:val="00452E38"/>
    <w:rsid w:val="00454D19"/>
    <w:rsid w:val="00461DFC"/>
    <w:rsid w:val="004721DB"/>
    <w:rsid w:val="0047297E"/>
    <w:rsid w:val="00473F2D"/>
    <w:rsid w:val="0048485F"/>
    <w:rsid w:val="004848EF"/>
    <w:rsid w:val="004851A6"/>
    <w:rsid w:val="00487491"/>
    <w:rsid w:val="004924BD"/>
    <w:rsid w:val="00492D5C"/>
    <w:rsid w:val="00493D9A"/>
    <w:rsid w:val="004A3A60"/>
    <w:rsid w:val="004A3B65"/>
    <w:rsid w:val="004A4043"/>
    <w:rsid w:val="004A592D"/>
    <w:rsid w:val="004A5E26"/>
    <w:rsid w:val="004A6AC2"/>
    <w:rsid w:val="004A6D16"/>
    <w:rsid w:val="004B0F61"/>
    <w:rsid w:val="004B19D1"/>
    <w:rsid w:val="004B2D97"/>
    <w:rsid w:val="004B34AD"/>
    <w:rsid w:val="004B6933"/>
    <w:rsid w:val="004B7272"/>
    <w:rsid w:val="004B76BD"/>
    <w:rsid w:val="004B7D40"/>
    <w:rsid w:val="004D1312"/>
    <w:rsid w:val="004D3771"/>
    <w:rsid w:val="004D3FBA"/>
    <w:rsid w:val="004D4705"/>
    <w:rsid w:val="004D609A"/>
    <w:rsid w:val="004D60B8"/>
    <w:rsid w:val="004D66CA"/>
    <w:rsid w:val="004D7BA3"/>
    <w:rsid w:val="004E0351"/>
    <w:rsid w:val="004E0913"/>
    <w:rsid w:val="004E0A8A"/>
    <w:rsid w:val="004E37D1"/>
    <w:rsid w:val="004E65CD"/>
    <w:rsid w:val="004F1BB0"/>
    <w:rsid w:val="004F256D"/>
    <w:rsid w:val="004F356F"/>
    <w:rsid w:val="004F3EAD"/>
    <w:rsid w:val="0050321E"/>
    <w:rsid w:val="00504086"/>
    <w:rsid w:val="0050570B"/>
    <w:rsid w:val="0050637F"/>
    <w:rsid w:val="005143D0"/>
    <w:rsid w:val="00516D3B"/>
    <w:rsid w:val="0052209B"/>
    <w:rsid w:val="00527D43"/>
    <w:rsid w:val="0053084C"/>
    <w:rsid w:val="0053147F"/>
    <w:rsid w:val="00531B7D"/>
    <w:rsid w:val="00534380"/>
    <w:rsid w:val="00540679"/>
    <w:rsid w:val="005408B7"/>
    <w:rsid w:val="00540DD9"/>
    <w:rsid w:val="00543843"/>
    <w:rsid w:val="00554C4A"/>
    <w:rsid w:val="005569ED"/>
    <w:rsid w:val="00557167"/>
    <w:rsid w:val="00560CC0"/>
    <w:rsid w:val="005674C6"/>
    <w:rsid w:val="005725E1"/>
    <w:rsid w:val="0057588E"/>
    <w:rsid w:val="005807F3"/>
    <w:rsid w:val="00580C12"/>
    <w:rsid w:val="0058365C"/>
    <w:rsid w:val="005845DA"/>
    <w:rsid w:val="00591980"/>
    <w:rsid w:val="00597F88"/>
    <w:rsid w:val="005A5536"/>
    <w:rsid w:val="005A595A"/>
    <w:rsid w:val="005A77CC"/>
    <w:rsid w:val="005B16A2"/>
    <w:rsid w:val="005B420C"/>
    <w:rsid w:val="005B4EF4"/>
    <w:rsid w:val="005C22CC"/>
    <w:rsid w:val="005C30F7"/>
    <w:rsid w:val="005D1378"/>
    <w:rsid w:val="005D14BD"/>
    <w:rsid w:val="005D4C5D"/>
    <w:rsid w:val="005D7DB7"/>
    <w:rsid w:val="005E03DD"/>
    <w:rsid w:val="005E34E3"/>
    <w:rsid w:val="005E41A3"/>
    <w:rsid w:val="005F0BD4"/>
    <w:rsid w:val="005F5C14"/>
    <w:rsid w:val="006023E3"/>
    <w:rsid w:val="00610019"/>
    <w:rsid w:val="00610BDD"/>
    <w:rsid w:val="006114BD"/>
    <w:rsid w:val="0061359A"/>
    <w:rsid w:val="00615DD3"/>
    <w:rsid w:val="006165D4"/>
    <w:rsid w:val="00620DBD"/>
    <w:rsid w:val="006230C5"/>
    <w:rsid w:val="00633672"/>
    <w:rsid w:val="00633BAE"/>
    <w:rsid w:val="00633BC4"/>
    <w:rsid w:val="0064271F"/>
    <w:rsid w:val="006445FD"/>
    <w:rsid w:val="0064513B"/>
    <w:rsid w:val="00646191"/>
    <w:rsid w:val="006464B7"/>
    <w:rsid w:val="00646B6B"/>
    <w:rsid w:val="00646E13"/>
    <w:rsid w:val="00654B5A"/>
    <w:rsid w:val="00664162"/>
    <w:rsid w:val="00666382"/>
    <w:rsid w:val="00670DF5"/>
    <w:rsid w:val="0067130C"/>
    <w:rsid w:val="0067188D"/>
    <w:rsid w:val="00672311"/>
    <w:rsid w:val="0067238F"/>
    <w:rsid w:val="00672A8D"/>
    <w:rsid w:val="00674906"/>
    <w:rsid w:val="0068230D"/>
    <w:rsid w:val="00683CD9"/>
    <w:rsid w:val="00690237"/>
    <w:rsid w:val="006949F7"/>
    <w:rsid w:val="006955E2"/>
    <w:rsid w:val="006A2B98"/>
    <w:rsid w:val="006A54EB"/>
    <w:rsid w:val="006B2216"/>
    <w:rsid w:val="006B3F1C"/>
    <w:rsid w:val="006B4A95"/>
    <w:rsid w:val="006B748B"/>
    <w:rsid w:val="006C0919"/>
    <w:rsid w:val="006C3502"/>
    <w:rsid w:val="006D0FA0"/>
    <w:rsid w:val="006D4EB5"/>
    <w:rsid w:val="006D7F94"/>
    <w:rsid w:val="006E049F"/>
    <w:rsid w:val="006E605E"/>
    <w:rsid w:val="006E74C4"/>
    <w:rsid w:val="006F0AC6"/>
    <w:rsid w:val="006F0D2E"/>
    <w:rsid w:val="006F34A5"/>
    <w:rsid w:val="006F4B05"/>
    <w:rsid w:val="006F7D7C"/>
    <w:rsid w:val="00700557"/>
    <w:rsid w:val="0070062E"/>
    <w:rsid w:val="0070518F"/>
    <w:rsid w:val="00705395"/>
    <w:rsid w:val="00705F3A"/>
    <w:rsid w:val="00706B84"/>
    <w:rsid w:val="00707E83"/>
    <w:rsid w:val="007102D0"/>
    <w:rsid w:val="00710C8B"/>
    <w:rsid w:val="007119FB"/>
    <w:rsid w:val="00717DF8"/>
    <w:rsid w:val="007217F6"/>
    <w:rsid w:val="00725138"/>
    <w:rsid w:val="007254B3"/>
    <w:rsid w:val="007422F3"/>
    <w:rsid w:val="007458D4"/>
    <w:rsid w:val="00751835"/>
    <w:rsid w:val="00751CCB"/>
    <w:rsid w:val="007575E0"/>
    <w:rsid w:val="00762494"/>
    <w:rsid w:val="0076550D"/>
    <w:rsid w:val="0076552E"/>
    <w:rsid w:val="00766129"/>
    <w:rsid w:val="00772F35"/>
    <w:rsid w:val="00780843"/>
    <w:rsid w:val="00790C97"/>
    <w:rsid w:val="007A3EFA"/>
    <w:rsid w:val="007B56E0"/>
    <w:rsid w:val="007C0388"/>
    <w:rsid w:val="007C041D"/>
    <w:rsid w:val="007C091E"/>
    <w:rsid w:val="007C2638"/>
    <w:rsid w:val="007C3051"/>
    <w:rsid w:val="007C3BA9"/>
    <w:rsid w:val="007C74FC"/>
    <w:rsid w:val="007D3313"/>
    <w:rsid w:val="007D35D6"/>
    <w:rsid w:val="007E2905"/>
    <w:rsid w:val="007E33BD"/>
    <w:rsid w:val="007E789A"/>
    <w:rsid w:val="007F0FBC"/>
    <w:rsid w:val="007F1B2D"/>
    <w:rsid w:val="007F3FB8"/>
    <w:rsid w:val="00802A09"/>
    <w:rsid w:val="00803AE5"/>
    <w:rsid w:val="00804F01"/>
    <w:rsid w:val="00806155"/>
    <w:rsid w:val="00810C37"/>
    <w:rsid w:val="00812F38"/>
    <w:rsid w:val="00817B82"/>
    <w:rsid w:val="00824DA5"/>
    <w:rsid w:val="00833434"/>
    <w:rsid w:val="00835328"/>
    <w:rsid w:val="008379A0"/>
    <w:rsid w:val="00842D7E"/>
    <w:rsid w:val="00846DFF"/>
    <w:rsid w:val="00856B30"/>
    <w:rsid w:val="008674AC"/>
    <w:rsid w:val="00873B2B"/>
    <w:rsid w:val="00874335"/>
    <w:rsid w:val="00874B06"/>
    <w:rsid w:val="00875CFA"/>
    <w:rsid w:val="008811FE"/>
    <w:rsid w:val="00886EB9"/>
    <w:rsid w:val="00891FE8"/>
    <w:rsid w:val="00896D84"/>
    <w:rsid w:val="008A1B12"/>
    <w:rsid w:val="008A602D"/>
    <w:rsid w:val="008A72FC"/>
    <w:rsid w:val="008B2DE7"/>
    <w:rsid w:val="008B2FF0"/>
    <w:rsid w:val="008B4A6C"/>
    <w:rsid w:val="008C0C42"/>
    <w:rsid w:val="008C49A1"/>
    <w:rsid w:val="008D29F3"/>
    <w:rsid w:val="008E0FF1"/>
    <w:rsid w:val="008E675F"/>
    <w:rsid w:val="008E6DF2"/>
    <w:rsid w:val="008F4B40"/>
    <w:rsid w:val="008F6AAB"/>
    <w:rsid w:val="00900323"/>
    <w:rsid w:val="009058E6"/>
    <w:rsid w:val="00905AD3"/>
    <w:rsid w:val="00906761"/>
    <w:rsid w:val="009076C4"/>
    <w:rsid w:val="00907CD7"/>
    <w:rsid w:val="00907F27"/>
    <w:rsid w:val="00913193"/>
    <w:rsid w:val="00913DE3"/>
    <w:rsid w:val="00914ABC"/>
    <w:rsid w:val="0092094C"/>
    <w:rsid w:val="00922738"/>
    <w:rsid w:val="00923E2F"/>
    <w:rsid w:val="00925878"/>
    <w:rsid w:val="00925C94"/>
    <w:rsid w:val="009265A9"/>
    <w:rsid w:val="009307E2"/>
    <w:rsid w:val="00933006"/>
    <w:rsid w:val="00934813"/>
    <w:rsid w:val="00935F2C"/>
    <w:rsid w:val="009400BC"/>
    <w:rsid w:val="00947DED"/>
    <w:rsid w:val="00952968"/>
    <w:rsid w:val="00954D3C"/>
    <w:rsid w:val="00960D0F"/>
    <w:rsid w:val="00960E09"/>
    <w:rsid w:val="00962116"/>
    <w:rsid w:val="00963AD0"/>
    <w:rsid w:val="0097526E"/>
    <w:rsid w:val="009760FB"/>
    <w:rsid w:val="009764E8"/>
    <w:rsid w:val="009839C7"/>
    <w:rsid w:val="00985A60"/>
    <w:rsid w:val="00985EBF"/>
    <w:rsid w:val="009872CF"/>
    <w:rsid w:val="009935E7"/>
    <w:rsid w:val="009A4AB1"/>
    <w:rsid w:val="009A4D2D"/>
    <w:rsid w:val="009A516C"/>
    <w:rsid w:val="009A5702"/>
    <w:rsid w:val="009B1CB2"/>
    <w:rsid w:val="009B1D87"/>
    <w:rsid w:val="009B218E"/>
    <w:rsid w:val="009B7CE7"/>
    <w:rsid w:val="009B7EE1"/>
    <w:rsid w:val="009C124C"/>
    <w:rsid w:val="009C1903"/>
    <w:rsid w:val="009D0490"/>
    <w:rsid w:val="009D394E"/>
    <w:rsid w:val="009E2712"/>
    <w:rsid w:val="009E37B6"/>
    <w:rsid w:val="009E41EB"/>
    <w:rsid w:val="009E5A56"/>
    <w:rsid w:val="009E7945"/>
    <w:rsid w:val="009F4523"/>
    <w:rsid w:val="009F5F76"/>
    <w:rsid w:val="009F7739"/>
    <w:rsid w:val="00A00AC8"/>
    <w:rsid w:val="00A02A8F"/>
    <w:rsid w:val="00A03DEA"/>
    <w:rsid w:val="00A0505D"/>
    <w:rsid w:val="00A10A83"/>
    <w:rsid w:val="00A11613"/>
    <w:rsid w:val="00A124D3"/>
    <w:rsid w:val="00A15BF2"/>
    <w:rsid w:val="00A22264"/>
    <w:rsid w:val="00A25FDA"/>
    <w:rsid w:val="00A260D7"/>
    <w:rsid w:val="00A37200"/>
    <w:rsid w:val="00A377CC"/>
    <w:rsid w:val="00A42CBF"/>
    <w:rsid w:val="00A461E3"/>
    <w:rsid w:val="00A47B65"/>
    <w:rsid w:val="00A57D1B"/>
    <w:rsid w:val="00A61612"/>
    <w:rsid w:val="00A64D9B"/>
    <w:rsid w:val="00A76708"/>
    <w:rsid w:val="00A81DDB"/>
    <w:rsid w:val="00A81FA0"/>
    <w:rsid w:val="00A848CC"/>
    <w:rsid w:val="00A903C6"/>
    <w:rsid w:val="00A906B9"/>
    <w:rsid w:val="00A95406"/>
    <w:rsid w:val="00A97BDF"/>
    <w:rsid w:val="00AA00F2"/>
    <w:rsid w:val="00AA068D"/>
    <w:rsid w:val="00AA2C2C"/>
    <w:rsid w:val="00AA6B32"/>
    <w:rsid w:val="00AB6267"/>
    <w:rsid w:val="00AB644A"/>
    <w:rsid w:val="00AB7BCC"/>
    <w:rsid w:val="00AC29F8"/>
    <w:rsid w:val="00AD1A50"/>
    <w:rsid w:val="00AD4F55"/>
    <w:rsid w:val="00AD5B43"/>
    <w:rsid w:val="00AD7A12"/>
    <w:rsid w:val="00AF3272"/>
    <w:rsid w:val="00AF48F6"/>
    <w:rsid w:val="00AF4D99"/>
    <w:rsid w:val="00AF58CD"/>
    <w:rsid w:val="00AF6907"/>
    <w:rsid w:val="00B01965"/>
    <w:rsid w:val="00B0420E"/>
    <w:rsid w:val="00B071ED"/>
    <w:rsid w:val="00B11102"/>
    <w:rsid w:val="00B11FA0"/>
    <w:rsid w:val="00B11FD1"/>
    <w:rsid w:val="00B13FA3"/>
    <w:rsid w:val="00B169A1"/>
    <w:rsid w:val="00B17D46"/>
    <w:rsid w:val="00B20932"/>
    <w:rsid w:val="00B246CD"/>
    <w:rsid w:val="00B255D9"/>
    <w:rsid w:val="00B3239B"/>
    <w:rsid w:val="00B36073"/>
    <w:rsid w:val="00B4122F"/>
    <w:rsid w:val="00B43F98"/>
    <w:rsid w:val="00B459EF"/>
    <w:rsid w:val="00B525A8"/>
    <w:rsid w:val="00B5433A"/>
    <w:rsid w:val="00B562F6"/>
    <w:rsid w:val="00B56906"/>
    <w:rsid w:val="00B578D6"/>
    <w:rsid w:val="00B60128"/>
    <w:rsid w:val="00B62A94"/>
    <w:rsid w:val="00B63A9A"/>
    <w:rsid w:val="00B64449"/>
    <w:rsid w:val="00B65487"/>
    <w:rsid w:val="00B702FE"/>
    <w:rsid w:val="00B70983"/>
    <w:rsid w:val="00B777B6"/>
    <w:rsid w:val="00B81C63"/>
    <w:rsid w:val="00B83956"/>
    <w:rsid w:val="00B8788A"/>
    <w:rsid w:val="00B878B8"/>
    <w:rsid w:val="00B9081A"/>
    <w:rsid w:val="00B95A26"/>
    <w:rsid w:val="00BA548F"/>
    <w:rsid w:val="00BB24FB"/>
    <w:rsid w:val="00BB2E63"/>
    <w:rsid w:val="00BC6951"/>
    <w:rsid w:val="00BD0311"/>
    <w:rsid w:val="00BD16A3"/>
    <w:rsid w:val="00BD20EB"/>
    <w:rsid w:val="00BE04D0"/>
    <w:rsid w:val="00BE6C17"/>
    <w:rsid w:val="00BE73BF"/>
    <w:rsid w:val="00BF1C41"/>
    <w:rsid w:val="00BF26A1"/>
    <w:rsid w:val="00BF7A44"/>
    <w:rsid w:val="00C01C1A"/>
    <w:rsid w:val="00C026A2"/>
    <w:rsid w:val="00C2635E"/>
    <w:rsid w:val="00C30489"/>
    <w:rsid w:val="00C33E63"/>
    <w:rsid w:val="00C47478"/>
    <w:rsid w:val="00C506FF"/>
    <w:rsid w:val="00C51C2E"/>
    <w:rsid w:val="00C53BA0"/>
    <w:rsid w:val="00C54C6A"/>
    <w:rsid w:val="00C55500"/>
    <w:rsid w:val="00C5649B"/>
    <w:rsid w:val="00C56D97"/>
    <w:rsid w:val="00C62F75"/>
    <w:rsid w:val="00C662C2"/>
    <w:rsid w:val="00C67E10"/>
    <w:rsid w:val="00C745A4"/>
    <w:rsid w:val="00C827AB"/>
    <w:rsid w:val="00C86523"/>
    <w:rsid w:val="00C87AE5"/>
    <w:rsid w:val="00C908CE"/>
    <w:rsid w:val="00C911EA"/>
    <w:rsid w:val="00CA7BEB"/>
    <w:rsid w:val="00CB0C21"/>
    <w:rsid w:val="00CB5B6E"/>
    <w:rsid w:val="00CC2506"/>
    <w:rsid w:val="00CC3E19"/>
    <w:rsid w:val="00CD22D5"/>
    <w:rsid w:val="00CD50D7"/>
    <w:rsid w:val="00CD756C"/>
    <w:rsid w:val="00CE3D2A"/>
    <w:rsid w:val="00CE4175"/>
    <w:rsid w:val="00CF6A52"/>
    <w:rsid w:val="00D00130"/>
    <w:rsid w:val="00D0053D"/>
    <w:rsid w:val="00D01788"/>
    <w:rsid w:val="00D01C15"/>
    <w:rsid w:val="00D046F2"/>
    <w:rsid w:val="00D07A63"/>
    <w:rsid w:val="00D100AE"/>
    <w:rsid w:val="00D11B43"/>
    <w:rsid w:val="00D179E3"/>
    <w:rsid w:val="00D25B0F"/>
    <w:rsid w:val="00D30DAA"/>
    <w:rsid w:val="00D31E59"/>
    <w:rsid w:val="00D33CBA"/>
    <w:rsid w:val="00D40BBF"/>
    <w:rsid w:val="00D4207F"/>
    <w:rsid w:val="00D4433C"/>
    <w:rsid w:val="00D44A37"/>
    <w:rsid w:val="00D464EB"/>
    <w:rsid w:val="00D51A6E"/>
    <w:rsid w:val="00D51F9C"/>
    <w:rsid w:val="00D60EF6"/>
    <w:rsid w:val="00D67C72"/>
    <w:rsid w:val="00D72347"/>
    <w:rsid w:val="00D868DD"/>
    <w:rsid w:val="00D97EF0"/>
    <w:rsid w:val="00DA58AF"/>
    <w:rsid w:val="00DB2C07"/>
    <w:rsid w:val="00DB7B65"/>
    <w:rsid w:val="00DC1815"/>
    <w:rsid w:val="00DC1F33"/>
    <w:rsid w:val="00DC2C6A"/>
    <w:rsid w:val="00DC7489"/>
    <w:rsid w:val="00DD6ACE"/>
    <w:rsid w:val="00DD6EA7"/>
    <w:rsid w:val="00DD75F4"/>
    <w:rsid w:val="00DE0BBC"/>
    <w:rsid w:val="00DE3E17"/>
    <w:rsid w:val="00DE66A4"/>
    <w:rsid w:val="00DF3872"/>
    <w:rsid w:val="00DF3DBE"/>
    <w:rsid w:val="00DF3EBF"/>
    <w:rsid w:val="00DF69EF"/>
    <w:rsid w:val="00E02E01"/>
    <w:rsid w:val="00E06D54"/>
    <w:rsid w:val="00E06F25"/>
    <w:rsid w:val="00E106AB"/>
    <w:rsid w:val="00E10987"/>
    <w:rsid w:val="00E131E8"/>
    <w:rsid w:val="00E15D0B"/>
    <w:rsid w:val="00E166F5"/>
    <w:rsid w:val="00E17A0D"/>
    <w:rsid w:val="00E209E0"/>
    <w:rsid w:val="00E24270"/>
    <w:rsid w:val="00E27C95"/>
    <w:rsid w:val="00E30924"/>
    <w:rsid w:val="00E3155D"/>
    <w:rsid w:val="00E33C06"/>
    <w:rsid w:val="00E361C7"/>
    <w:rsid w:val="00E43FAF"/>
    <w:rsid w:val="00E62288"/>
    <w:rsid w:val="00E64C47"/>
    <w:rsid w:val="00E675DC"/>
    <w:rsid w:val="00E77E44"/>
    <w:rsid w:val="00E839E7"/>
    <w:rsid w:val="00E855BC"/>
    <w:rsid w:val="00E911DD"/>
    <w:rsid w:val="00E9144D"/>
    <w:rsid w:val="00E95F10"/>
    <w:rsid w:val="00EA1386"/>
    <w:rsid w:val="00EA2BD5"/>
    <w:rsid w:val="00EA33CF"/>
    <w:rsid w:val="00EB1D29"/>
    <w:rsid w:val="00EB400E"/>
    <w:rsid w:val="00EB467A"/>
    <w:rsid w:val="00EB528B"/>
    <w:rsid w:val="00EC0825"/>
    <w:rsid w:val="00EC1C54"/>
    <w:rsid w:val="00EC1E50"/>
    <w:rsid w:val="00EC2550"/>
    <w:rsid w:val="00ED0A5D"/>
    <w:rsid w:val="00ED1997"/>
    <w:rsid w:val="00ED3793"/>
    <w:rsid w:val="00ED4979"/>
    <w:rsid w:val="00ED7CCA"/>
    <w:rsid w:val="00EE3FCA"/>
    <w:rsid w:val="00EE72B7"/>
    <w:rsid w:val="00EF1F8D"/>
    <w:rsid w:val="00F04B3F"/>
    <w:rsid w:val="00F0547C"/>
    <w:rsid w:val="00F070C5"/>
    <w:rsid w:val="00F1288F"/>
    <w:rsid w:val="00F1428C"/>
    <w:rsid w:val="00F16B72"/>
    <w:rsid w:val="00F177DE"/>
    <w:rsid w:val="00F26CAD"/>
    <w:rsid w:val="00F27282"/>
    <w:rsid w:val="00F27398"/>
    <w:rsid w:val="00F35C67"/>
    <w:rsid w:val="00F42AFC"/>
    <w:rsid w:val="00F43855"/>
    <w:rsid w:val="00F44E01"/>
    <w:rsid w:val="00F46192"/>
    <w:rsid w:val="00F508CF"/>
    <w:rsid w:val="00F51D80"/>
    <w:rsid w:val="00F60222"/>
    <w:rsid w:val="00F6175B"/>
    <w:rsid w:val="00F619EE"/>
    <w:rsid w:val="00F61DAD"/>
    <w:rsid w:val="00F61F1A"/>
    <w:rsid w:val="00F64203"/>
    <w:rsid w:val="00F72326"/>
    <w:rsid w:val="00F80F30"/>
    <w:rsid w:val="00F82FDB"/>
    <w:rsid w:val="00F87833"/>
    <w:rsid w:val="00F9382D"/>
    <w:rsid w:val="00F94B65"/>
    <w:rsid w:val="00F94CBA"/>
    <w:rsid w:val="00F9597D"/>
    <w:rsid w:val="00FA2061"/>
    <w:rsid w:val="00FA4660"/>
    <w:rsid w:val="00FA48C6"/>
    <w:rsid w:val="00FA78DB"/>
    <w:rsid w:val="00FB5B73"/>
    <w:rsid w:val="00FB5FEF"/>
    <w:rsid w:val="00FB78DC"/>
    <w:rsid w:val="00FC31EB"/>
    <w:rsid w:val="00FC4BCD"/>
    <w:rsid w:val="00FD3079"/>
    <w:rsid w:val="00FD3F1D"/>
    <w:rsid w:val="00FE1D67"/>
    <w:rsid w:val="00FE4C24"/>
    <w:rsid w:val="00FF2349"/>
    <w:rsid w:val="00FF38CE"/>
    <w:rsid w:val="00FF3EDC"/>
    <w:rsid w:val="00FF67BC"/>
    <w:rsid w:val="00FF7711"/>
    <w:rsid w:val="035F6B95"/>
    <w:rsid w:val="052B7652"/>
    <w:rsid w:val="063542A1"/>
    <w:rsid w:val="079D498B"/>
    <w:rsid w:val="092804A1"/>
    <w:rsid w:val="09DF620F"/>
    <w:rsid w:val="0A1548D9"/>
    <w:rsid w:val="0E967503"/>
    <w:rsid w:val="11E8023F"/>
    <w:rsid w:val="124C57D3"/>
    <w:rsid w:val="13984BAB"/>
    <w:rsid w:val="141F4F60"/>
    <w:rsid w:val="14767B3A"/>
    <w:rsid w:val="14F46A27"/>
    <w:rsid w:val="15B653CF"/>
    <w:rsid w:val="1CB22123"/>
    <w:rsid w:val="1CB9363A"/>
    <w:rsid w:val="1D943E5C"/>
    <w:rsid w:val="1EF057BB"/>
    <w:rsid w:val="1EFE1609"/>
    <w:rsid w:val="1FAA12C6"/>
    <w:rsid w:val="213E62C6"/>
    <w:rsid w:val="2481114E"/>
    <w:rsid w:val="257F4C92"/>
    <w:rsid w:val="29623673"/>
    <w:rsid w:val="299D4B40"/>
    <w:rsid w:val="2C7158E2"/>
    <w:rsid w:val="2CE013C9"/>
    <w:rsid w:val="34F23160"/>
    <w:rsid w:val="36104225"/>
    <w:rsid w:val="37C02A07"/>
    <w:rsid w:val="3A801A08"/>
    <w:rsid w:val="3DE746C1"/>
    <w:rsid w:val="3E0216A8"/>
    <w:rsid w:val="4048244D"/>
    <w:rsid w:val="42444EAD"/>
    <w:rsid w:val="44F553AF"/>
    <w:rsid w:val="45127C0E"/>
    <w:rsid w:val="46416A74"/>
    <w:rsid w:val="475F4542"/>
    <w:rsid w:val="49CE64EC"/>
    <w:rsid w:val="4E8F0629"/>
    <w:rsid w:val="50C03C74"/>
    <w:rsid w:val="53A47696"/>
    <w:rsid w:val="53A7543D"/>
    <w:rsid w:val="543B3F2B"/>
    <w:rsid w:val="57294D1C"/>
    <w:rsid w:val="59970E74"/>
    <w:rsid w:val="5C552F59"/>
    <w:rsid w:val="61101D59"/>
    <w:rsid w:val="646D04C4"/>
    <w:rsid w:val="64932BCC"/>
    <w:rsid w:val="64A26014"/>
    <w:rsid w:val="658745F5"/>
    <w:rsid w:val="68074863"/>
    <w:rsid w:val="680D01DF"/>
    <w:rsid w:val="6A326FEB"/>
    <w:rsid w:val="6ACD262F"/>
    <w:rsid w:val="6AD84AA1"/>
    <w:rsid w:val="6B282C8C"/>
    <w:rsid w:val="6C865BE5"/>
    <w:rsid w:val="6CDB2B9D"/>
    <w:rsid w:val="6D1C39D6"/>
    <w:rsid w:val="6E426142"/>
    <w:rsid w:val="71A8332A"/>
    <w:rsid w:val="781329FF"/>
    <w:rsid w:val="7BED61E6"/>
    <w:rsid w:val="7C39571D"/>
    <w:rsid w:val="7EBD6E7C"/>
    <w:rsid w:val="7EEB7610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iPriority="99" w:semiHidden="0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link w:val="15"/>
    <w:qFormat/>
    <w:uiPriority w:val="99"/>
    <w:pPr>
      <w:spacing w:beforeAutospacing="1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paragraph" w:styleId="4">
    <w:name w:val="heading 4"/>
    <w:basedOn w:val="1"/>
    <w:next w:val="1"/>
    <w:link w:val="16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qFormat/>
    <w:uiPriority w:val="99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FollowedHyperlink"/>
    <w:basedOn w:val="9"/>
    <w:unhideWhenUsed/>
    <w:qFormat/>
    <w:locked/>
    <w:uiPriority w:val="99"/>
    <w:rPr>
      <w:color w:val="800080"/>
      <w:u w:val="single"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4">
    <w:name w:val="Heading 1 Char"/>
    <w:basedOn w:val="9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5">
    <w:name w:val="Heading 3 Char"/>
    <w:basedOn w:val="9"/>
    <w:link w:val="3"/>
    <w:qFormat/>
    <w:locked/>
    <w:uiPriority w:val="99"/>
    <w:rPr>
      <w:rFonts w:ascii="宋体" w:hAnsi="宋体" w:eastAsia="宋体" w:cs="宋体"/>
      <w:b/>
      <w:kern w:val="0"/>
      <w:sz w:val="27"/>
      <w:szCs w:val="27"/>
    </w:rPr>
  </w:style>
  <w:style w:type="character" w:customStyle="1" w:styleId="16">
    <w:name w:val="Heading 4 Char"/>
    <w:basedOn w:val="9"/>
    <w:link w:val="4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7">
    <w:name w:val="Balloon Text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Footer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Header Char"/>
    <w:basedOn w:val="9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apple-converted-space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581</Words>
  <Characters>3317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2016-02-26T09:08:00Z</dcterms:created>
  <dc:creator>dell</dc:creator>
  <cp:lastModifiedBy>YYM101</cp:lastModifiedBy>
  <dcterms:modified xsi:type="dcterms:W3CDTF">2016-08-03T06:35:26Z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